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AC" w:rsidRDefault="005A05AC">
      <w:pPr>
        <w:pStyle w:val="a3"/>
        <w:jc w:val="center"/>
      </w:pPr>
      <w:r>
        <w:rPr>
          <w:rFonts w:ascii="ＭＳ 明朝" w:hAnsi="ＭＳ 明朝" w:hint="eastAsia"/>
          <w:w w:val="200"/>
        </w:rPr>
        <w:t>略　歴　書</w:t>
      </w:r>
    </w:p>
    <w:p w:rsidR="005A05AC" w:rsidRDefault="005A05AC">
      <w:pPr>
        <w:pStyle w:val="a3"/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0"/>
        <w:gridCol w:w="6600"/>
      </w:tblGrid>
      <w:tr w:rsidR="005A05AC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  <w:spacing w:before="100" w:line="45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現　住　所</w:t>
            </w:r>
          </w:p>
        </w:tc>
        <w:tc>
          <w:tcPr>
            <w:tcW w:w="6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</w:tr>
      <w:tr w:rsidR="005A05AC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  <w:spacing w:before="100" w:line="45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　　　名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</w:tr>
      <w:tr w:rsidR="005A05AC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  <w:spacing w:before="100" w:line="45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44020">
              <w:rPr>
                <w:rFonts w:ascii="ＭＳ 明朝" w:hAnsi="ＭＳ 明朝" w:hint="eastAsia"/>
                <w:spacing w:val="15"/>
                <w:fitText w:val="1000" w:id="72624640"/>
              </w:rPr>
              <w:t>最終学</w:t>
            </w:r>
            <w:r w:rsidRPr="00044020">
              <w:rPr>
                <w:rFonts w:ascii="ＭＳ 明朝" w:hAnsi="ＭＳ 明朝" w:hint="eastAsia"/>
                <w:spacing w:val="30"/>
                <w:fitText w:val="1000" w:id="72624640"/>
              </w:rPr>
              <w:t>歴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</w:tr>
      <w:tr w:rsidR="005A05AC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83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05AC" w:rsidRDefault="005A05AC">
            <w:pPr>
              <w:pStyle w:val="a3"/>
              <w:spacing w:before="100" w:line="456" w:lineRule="exact"/>
              <w:jc w:val="center"/>
            </w:pPr>
            <w:r>
              <w:rPr>
                <w:rFonts w:ascii="ＭＳ 明朝" w:hAnsi="ＭＳ 明朝" w:hint="eastAsia"/>
                <w:w w:val="200"/>
              </w:rPr>
              <w:t>職　　　歴</w:t>
            </w:r>
          </w:p>
        </w:tc>
      </w:tr>
      <w:tr w:rsidR="005A05AC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  <w:spacing w:before="100" w:line="45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　　月</w:t>
            </w:r>
          </w:p>
        </w:tc>
        <w:tc>
          <w:tcPr>
            <w:tcW w:w="6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  <w:spacing w:before="100" w:line="456" w:lineRule="exact"/>
              <w:jc w:val="center"/>
            </w:pPr>
            <w:r>
              <w:rPr>
                <w:rFonts w:ascii="ＭＳ 明朝" w:hAnsi="ＭＳ 明朝" w:hint="eastAsia"/>
              </w:rPr>
              <w:t>内　　　　　　　容</w:t>
            </w:r>
          </w:p>
        </w:tc>
      </w:tr>
      <w:tr w:rsidR="005A05AC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</w:tr>
      <w:tr w:rsidR="005A05AC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</w:tr>
      <w:tr w:rsidR="005A05AC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</w:tr>
      <w:tr w:rsidR="005A05AC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</w:tr>
      <w:tr w:rsidR="005A05AC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</w:tr>
      <w:tr w:rsidR="005A05AC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</w:tr>
      <w:tr w:rsidR="005A05AC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</w:tr>
      <w:tr w:rsidR="005A05AC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</w:p>
        </w:tc>
      </w:tr>
      <w:tr w:rsidR="005A05AC">
        <w:tblPrEx>
          <w:tblCellMar>
            <w:top w:w="0" w:type="dxa"/>
            <w:bottom w:w="0" w:type="dxa"/>
          </w:tblCellMar>
        </w:tblPrEx>
        <w:trPr>
          <w:trHeight w:hRule="exact" w:val="1946"/>
        </w:trPr>
        <w:tc>
          <w:tcPr>
            <w:tcW w:w="8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AC" w:rsidRDefault="005A05AC">
            <w:pPr>
              <w:pStyle w:val="a3"/>
            </w:pPr>
            <w:bookmarkStart w:id="0" w:name="_GoBack"/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上記のとおりであります。</w:t>
            </w:r>
          </w:p>
          <w:p w:rsidR="005A05AC" w:rsidRDefault="005A05AC" w:rsidP="00042419">
            <w:pPr>
              <w:pStyle w:val="a3"/>
              <w:ind w:firstLineChars="2012" w:firstLine="4024"/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5A05AC" w:rsidRDefault="005A05AC" w:rsidP="00864166">
            <w:pPr>
              <w:pStyle w:val="a3"/>
              <w:ind w:firstLineChars="1812" w:firstLine="3624"/>
            </w:pPr>
          </w:p>
          <w:p w:rsidR="005A05AC" w:rsidRDefault="005A05AC" w:rsidP="00864166">
            <w:pPr>
              <w:pStyle w:val="a3"/>
              <w:ind w:firstLineChars="1812" w:firstLine="3624"/>
            </w:pPr>
            <w:r>
              <w:rPr>
                <w:rFonts w:ascii="ＭＳ 明朝" w:hAnsi="ＭＳ 明朝" w:hint="eastAsia"/>
              </w:rPr>
              <w:t>事業所名</w:t>
            </w:r>
          </w:p>
          <w:p w:rsidR="005A05AC" w:rsidRDefault="005A05AC" w:rsidP="00864166">
            <w:pPr>
              <w:pStyle w:val="a3"/>
              <w:ind w:firstLineChars="1812" w:firstLine="3624"/>
            </w:pPr>
          </w:p>
          <w:p w:rsidR="005A05AC" w:rsidRDefault="005A05AC" w:rsidP="00864166">
            <w:pPr>
              <w:pStyle w:val="a3"/>
              <w:ind w:firstLineChars="1812" w:firstLine="3624"/>
            </w:pPr>
            <w:r>
              <w:rPr>
                <w:rFonts w:ascii="ＭＳ 明朝" w:hAnsi="ＭＳ 明朝" w:hint="eastAsia"/>
              </w:rPr>
              <w:t xml:space="preserve">代表者氏名　　　　　　　　　　　　　　　　　</w:t>
            </w:r>
          </w:p>
        </w:tc>
      </w:tr>
      <w:bookmarkEnd w:id="0"/>
    </w:tbl>
    <w:p w:rsidR="005A05AC" w:rsidRDefault="005A05AC" w:rsidP="00044020">
      <w:pPr>
        <w:pStyle w:val="a3"/>
        <w:spacing w:line="1246" w:lineRule="exact"/>
        <w:rPr>
          <w:rFonts w:hint="eastAsia"/>
        </w:rPr>
      </w:pPr>
    </w:p>
    <w:sectPr w:rsidR="005A05AC" w:rsidSect="00044020">
      <w:pgSz w:w="11906" w:h="16838"/>
      <w:pgMar w:top="1701" w:right="1701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AC"/>
    <w:rsid w:val="00042419"/>
    <w:rsid w:val="00044020"/>
    <w:rsid w:val="00471800"/>
    <w:rsid w:val="005A05AC"/>
    <w:rsid w:val="00864166"/>
    <w:rsid w:val="00A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53719E-2D8C-4827-8BE6-F968F4C0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</w:rPr>
  </w:style>
  <w:style w:type="paragraph" w:styleId="a4">
    <w:name w:val="Balloon Text"/>
    <w:basedOn w:val="a"/>
    <w:link w:val="a5"/>
    <w:rsid w:val="0004241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424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42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略　歴　書</vt:lpstr>
      <vt:lpstr>略　歴　書</vt:lpstr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略　歴　書</dc:title>
  <dc:subject/>
  <dc:creator>福岡県</dc:creator>
  <cp:keywords/>
  <dc:description/>
  <cp:lastModifiedBy>福岡県</cp:lastModifiedBy>
  <cp:revision>2</cp:revision>
  <cp:lastPrinted>2022-04-04T01:32:00Z</cp:lastPrinted>
  <dcterms:created xsi:type="dcterms:W3CDTF">2022-04-04T01:33:00Z</dcterms:created>
  <dcterms:modified xsi:type="dcterms:W3CDTF">2022-04-04T01:33:00Z</dcterms:modified>
</cp:coreProperties>
</file>